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06D9" w14:textId="77777777" w:rsidR="00166F14" w:rsidRPr="003D311B" w:rsidRDefault="00166F14" w:rsidP="00016CC9">
      <w:pPr>
        <w:rPr>
          <w:lang/>
        </w:rPr>
      </w:pPr>
    </w:p>
    <w:p w14:paraId="5908D427" w14:textId="77777777" w:rsidR="00C51A2D" w:rsidRDefault="00C51A2D" w:rsidP="00016CC9">
      <w:pPr>
        <w:rPr>
          <w:lang w:val="fi-FI"/>
        </w:rPr>
      </w:pPr>
    </w:p>
    <w:p w14:paraId="6D4D2700" w14:textId="77777777" w:rsidR="00D238A6" w:rsidRDefault="00D238A6" w:rsidP="003E7CF4">
      <w:pPr>
        <w:rPr>
          <w:b/>
          <w:lang w:val="fi-FI"/>
        </w:rPr>
      </w:pPr>
    </w:p>
    <w:p w14:paraId="058E00EE" w14:textId="2EAA28FB" w:rsidR="003E7CF4" w:rsidRPr="00F57002" w:rsidRDefault="003E7CF4" w:rsidP="003E7CF4">
      <w:pPr>
        <w:rPr>
          <w:b/>
          <w:lang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</w:t>
      </w:r>
      <w:r w:rsidR="00F57002">
        <w:rPr>
          <w:b/>
          <w:lang/>
        </w:rPr>
        <w:t>Color-all</w:t>
      </w:r>
      <w:r w:rsidRPr="002617D7">
        <w:rPr>
          <w:b/>
          <w:lang w:val="fi-FI"/>
        </w:rPr>
        <w:t xml:space="preserve"> </w:t>
      </w:r>
      <w:r w:rsidR="00F57002">
        <w:rPr>
          <w:b/>
          <w:lang/>
        </w:rPr>
        <w:t>As</w:t>
      </w:r>
    </w:p>
    <w:p w14:paraId="33C659AB" w14:textId="50F2E146" w:rsidR="003E7CF4" w:rsidRDefault="003E7CF4" w:rsidP="003E7CF4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="00F57002">
        <w:rPr>
          <w:lang/>
        </w:rPr>
        <w:t>As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</w:t>
      </w:r>
      <w:r w:rsidR="009B757E" w:rsidRPr="00B03F78">
        <w:rPr>
          <w:color w:val="4472C4" w:themeColor="accent1"/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&gt;</w:t>
      </w:r>
      <w:r w:rsidR="00E4148E">
        <w:rPr>
          <w:color w:val="4472C4" w:themeColor="accent1"/>
          <w:lang/>
        </w:rPr>
        <w:t xml:space="preserve"> </w:t>
      </w:r>
      <w:r w:rsidR="00E4148E" w:rsidRPr="00B03F78">
        <w:rPr>
          <w:color w:val="4472C4" w:themeColor="accent1"/>
          <w:lang w:val="fi-FI"/>
        </w:rPr>
        <w:t>/</w:t>
      </w:r>
      <w:r w:rsidR="00E4148E">
        <w:rPr>
          <w:color w:val="4472C4" w:themeColor="accent1"/>
          <w:lang/>
        </w:rPr>
        <w:t xml:space="preserve"> </w:t>
      </w:r>
      <w:r w:rsidR="00E4148E" w:rsidRPr="00B03F78">
        <w:rPr>
          <w:color w:val="4472C4" w:themeColor="accent1"/>
          <w:lang w:val="fi-FI"/>
        </w:rPr>
        <w:t>&lt;600x600x</w:t>
      </w:r>
      <w:r w:rsidR="00E4148E">
        <w:rPr>
          <w:color w:val="4472C4" w:themeColor="accent1"/>
          <w:lang/>
        </w:rPr>
        <w:t>4</w:t>
      </w:r>
      <w:r w:rsidR="00E4148E" w:rsidRPr="00B03F78">
        <w:rPr>
          <w:color w:val="4472C4" w:themeColor="accent1"/>
          <w:lang w:val="fi-FI"/>
        </w:rPr>
        <w:t>0 mm&gt; / &lt;1200x600x</w:t>
      </w:r>
      <w:r w:rsidR="00E4148E">
        <w:rPr>
          <w:color w:val="4472C4" w:themeColor="accent1"/>
          <w:lang/>
        </w:rPr>
        <w:t>4</w:t>
      </w:r>
      <w:r w:rsidR="00E4148E" w:rsidRPr="00B03F78">
        <w:rPr>
          <w:color w:val="4472C4" w:themeColor="accent1"/>
          <w:lang w:val="fi-FI"/>
        </w:rPr>
        <w:t>0 mm &gt;</w:t>
      </w:r>
      <w:r>
        <w:rPr>
          <w:lang w:val="fi-FI"/>
        </w:rPr>
        <w:t xml:space="preserve">.                                                                                                                                           Liima-asennus </w:t>
      </w:r>
      <w:r w:rsidR="004E3679">
        <w:rPr>
          <w:lang/>
        </w:rPr>
        <w:t xml:space="preserve">Rockfon </w:t>
      </w:r>
      <w:r w:rsidR="004E3679">
        <w:rPr>
          <w:lang w:val="fi-FI"/>
        </w:rPr>
        <w:t xml:space="preserve">akustiikkaliima </w:t>
      </w:r>
      <w:r w:rsidR="004E3679">
        <w:rPr>
          <w:lang/>
        </w:rPr>
        <w:t xml:space="preserve">/ </w:t>
      </w:r>
      <w:r>
        <w:rPr>
          <w:lang w:val="fi-FI"/>
        </w:rPr>
        <w:t xml:space="preserve">Rockfon </w:t>
      </w:r>
      <w:r w:rsidR="00E4148E">
        <w:rPr>
          <w:lang/>
        </w:rPr>
        <w:t>A</w:t>
      </w:r>
      <w:r w:rsidR="00465B12">
        <w:rPr>
          <w:lang/>
        </w:rPr>
        <w:t xml:space="preserve"> </w:t>
      </w:r>
      <w:r w:rsidR="004E3679">
        <w:rPr>
          <w:lang/>
        </w:rPr>
        <w:t>A</w:t>
      </w:r>
      <w:r w:rsidR="00465B12">
        <w:rPr>
          <w:lang/>
        </w:rPr>
        <w:t>dhesive</w:t>
      </w:r>
      <w:r>
        <w:rPr>
          <w:lang w:val="fi-FI"/>
        </w:rPr>
        <w:t xml:space="preserve">. </w:t>
      </w:r>
    </w:p>
    <w:p w14:paraId="7B56A179" w14:textId="7A6131AB" w:rsidR="008F009D" w:rsidRDefault="008F009D" w:rsidP="008F009D">
      <w:pPr>
        <w:rPr>
          <w:lang w:val="fi-FI"/>
        </w:rPr>
      </w:pPr>
      <w:r w:rsidRPr="0074620C">
        <w:rPr>
          <w:rFonts w:cstheme="minorHAnsi"/>
          <w:lang w:val="fi-FI"/>
        </w:rPr>
        <w:t xml:space="preserve">Levy </w:t>
      </w:r>
      <w:r>
        <w:rPr>
          <w:rFonts w:cstheme="minorHAnsi"/>
          <w:lang/>
        </w:rPr>
        <w:t>ei</w:t>
      </w:r>
      <w:r w:rsidRPr="0074620C">
        <w:rPr>
          <w:rFonts w:cstheme="minorHAnsi"/>
          <w:lang w:val="fi-FI"/>
        </w:rPr>
        <w:t xml:space="preserve">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 w:rsidR="00115114">
        <w:rPr>
          <w:rFonts w:cstheme="minorHAnsi"/>
          <w:shd w:val="clear" w:color="auto" w:fill="FFFFFF"/>
          <w:lang/>
        </w:rPr>
        <w:t xml:space="preserve">pinta </w:t>
      </w:r>
      <w:r>
        <w:rPr>
          <w:lang/>
        </w:rPr>
        <w:t>t</w:t>
      </w:r>
      <w:r w:rsidRPr="00B46E8B">
        <w:rPr>
          <w:lang w:val="fi-FI"/>
        </w:rPr>
        <w:t>asaista</w:t>
      </w:r>
      <w:r w:rsidR="00F234C2">
        <w:rPr>
          <w:lang/>
        </w:rPr>
        <w:t xml:space="preserve"> </w:t>
      </w:r>
      <w:r w:rsidRPr="00B46E8B">
        <w:rPr>
          <w:lang w:val="fi-FI"/>
        </w:rPr>
        <w:t>värillistä fleeceä</w:t>
      </w:r>
      <w:r w:rsidR="000155C2">
        <w:rPr>
          <w:lang/>
        </w:rPr>
        <w:t xml:space="preserve"> väri </w:t>
      </w:r>
      <w:r w:rsidR="000155C2" w:rsidRPr="00B03F78">
        <w:rPr>
          <w:color w:val="4472C4" w:themeColor="accent1"/>
          <w:lang w:val="fi-FI"/>
        </w:rPr>
        <w:t>&lt;</w:t>
      </w:r>
      <w:r w:rsidR="000155C2">
        <w:rPr>
          <w:rFonts w:cstheme="minorHAnsi"/>
          <w:color w:val="4472C4" w:themeColor="accent1"/>
          <w:lang/>
        </w:rPr>
        <w:t xml:space="preserve">? </w:t>
      </w:r>
      <w:r w:rsidR="000155C2" w:rsidRPr="00913D2A">
        <w:rPr>
          <w:rFonts w:cstheme="minorHAnsi"/>
          <w:color w:val="4472C4" w:themeColor="accent1"/>
          <w:lang w:val="fi-FI"/>
        </w:rPr>
        <w:t>&gt;</w:t>
      </w:r>
      <w:r w:rsidR="009658EC">
        <w:rPr>
          <w:rFonts w:cstheme="minorHAnsi"/>
          <w:color w:val="4472C4" w:themeColor="accent1"/>
          <w:lang w:val="fi-FI"/>
        </w:rPr>
        <w:t xml:space="preserve"> (värillisenä saatavilla</w:t>
      </w:r>
      <w:r w:rsidR="009658EC" w:rsidRPr="009658EC">
        <w:rPr>
          <w:rFonts w:cstheme="minorHAnsi"/>
          <w:color w:val="4472C4" w:themeColor="accent1"/>
          <w:lang w:val="fi-FI"/>
        </w:rPr>
        <w:t xml:space="preserve"> vain </w:t>
      </w:r>
      <w:proofErr w:type="spellStart"/>
      <w:r w:rsidR="009658EC" w:rsidRPr="009658EC">
        <w:rPr>
          <w:rFonts w:cstheme="minorHAnsi"/>
          <w:color w:val="4472C4" w:themeColor="accent1"/>
          <w:lang w:val="fi-FI"/>
        </w:rPr>
        <w:t>Charcoal</w:t>
      </w:r>
      <w:proofErr w:type="spellEnd"/>
      <w:r w:rsidR="009658EC" w:rsidRPr="009658EC">
        <w:rPr>
          <w:rFonts w:cstheme="minorHAnsi"/>
          <w:color w:val="4472C4" w:themeColor="accent1"/>
          <w:lang w:val="fi-FI"/>
        </w:rPr>
        <w:t>-värissä</w:t>
      </w:r>
      <w:r w:rsidR="009658EC">
        <w:rPr>
          <w:rFonts w:cstheme="minorHAnsi"/>
          <w:color w:val="4472C4" w:themeColor="accent1"/>
          <w:lang w:val="fi-FI"/>
        </w:rPr>
        <w:t>)</w:t>
      </w:r>
      <w:r w:rsidR="00F234C2">
        <w:rPr>
          <w:lang/>
        </w:rPr>
        <w:t>,</w:t>
      </w:r>
      <w:r>
        <w:rPr>
          <w:rFonts w:cstheme="minorHAnsi"/>
          <w:shd w:val="clear" w:color="auto" w:fill="FFFFFF"/>
          <w:lang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</w:t>
      </w:r>
      <w:r>
        <w:rPr>
          <w:lang/>
        </w:rPr>
        <w:t xml:space="preserve"> </w:t>
      </w:r>
      <w:r>
        <w:rPr>
          <w:lang w:val="fi-FI"/>
        </w:rPr>
        <w:t>fleece.</w:t>
      </w:r>
      <w:r w:rsidR="009658EC">
        <w:rPr>
          <w:lang w:val="fi-FI"/>
        </w:rPr>
        <w:t xml:space="preserve"> </w:t>
      </w:r>
    </w:p>
    <w:p w14:paraId="2F37B462" w14:textId="10B92E32" w:rsidR="009B757E" w:rsidRPr="00016CC9" w:rsidRDefault="009B757E" w:rsidP="009B757E">
      <w:pPr>
        <w:rPr>
          <w:lang w:val="fi-FI"/>
        </w:rPr>
      </w:pPr>
      <w:r>
        <w:rPr>
          <w:lang w:val="fi-FI"/>
        </w:rPr>
        <w:t xml:space="preserve">Levyn </w:t>
      </w:r>
      <w:r w:rsidR="00232530">
        <w:rPr>
          <w:lang/>
        </w:rPr>
        <w:t>liima-</w:t>
      </w:r>
      <w:r>
        <w:rPr>
          <w:lang w:val="fi-FI"/>
        </w:rPr>
        <w:t>asennus valmistajan ohjeen mukaan.</w:t>
      </w:r>
    </w:p>
    <w:p w14:paraId="4481113D" w14:textId="3E53C49A" w:rsidR="00872DC0" w:rsidRDefault="009B757E" w:rsidP="00872DC0">
      <w:pPr>
        <w:rPr>
          <w:rFonts w:cstheme="minorHAnsi"/>
          <w:shd w:val="clear" w:color="auto" w:fill="FFFFFF"/>
          <w:lang/>
        </w:rPr>
      </w:pPr>
      <w:r w:rsidRPr="00872DC0">
        <w:rPr>
          <w:rFonts w:cstheme="minorHAnsi"/>
          <w:lang w:val="fi-FI"/>
        </w:rPr>
        <w:t xml:space="preserve">Absorptioluokka </w:t>
      </w:r>
      <w:r w:rsidR="00F234C2">
        <w:rPr>
          <w:rFonts w:cstheme="minorHAnsi"/>
          <w:lang/>
        </w:rPr>
        <w:t xml:space="preserve">A (20 mm </w:t>
      </w:r>
      <w:r w:rsidR="00872DC0">
        <w:rPr>
          <w:rFonts w:cstheme="minorHAnsi"/>
          <w:lang/>
        </w:rPr>
        <w:t>D)</w:t>
      </w:r>
      <w:r w:rsidRPr="00872DC0">
        <w:rPr>
          <w:rFonts w:cstheme="minorHAnsi"/>
          <w:lang w:val="fi-FI"/>
        </w:rPr>
        <w:t xml:space="preserve">, </w:t>
      </w:r>
      <w:r w:rsidR="00872DC0" w:rsidRPr="00872DC0">
        <w:rPr>
          <w:rFonts w:cstheme="minorHAnsi"/>
          <w:lang w:val="fi-FI"/>
        </w:rPr>
        <w:t xml:space="preserve">paloluokka: </w:t>
      </w:r>
      <w:r w:rsidR="00872DC0" w:rsidRPr="00872DC0">
        <w:rPr>
          <w:lang w:val="fi-FI"/>
        </w:rPr>
        <w:t>A2-s</w:t>
      </w:r>
      <w:proofErr w:type="gramStart"/>
      <w:r w:rsidR="00872DC0" w:rsidRPr="00872DC0">
        <w:rPr>
          <w:lang w:val="fi-FI"/>
        </w:rPr>
        <w:t>1,d</w:t>
      </w:r>
      <w:proofErr w:type="gramEnd"/>
      <w:r w:rsidR="00872DC0" w:rsidRPr="00872DC0">
        <w:rPr>
          <w:lang w:val="fi-FI"/>
        </w:rPr>
        <w:t>0</w:t>
      </w:r>
      <w:r w:rsidR="00872DC0">
        <w:rPr>
          <w:lang/>
        </w:rPr>
        <w:t xml:space="preserve"> </w:t>
      </w:r>
      <w:r w:rsidR="00872DC0" w:rsidRPr="00872DC0">
        <w:rPr>
          <w:rFonts w:cstheme="minorHAnsi"/>
          <w:lang w:val="fi-FI"/>
        </w:rPr>
        <w:t>(EN 13501-1)</w:t>
      </w:r>
    </w:p>
    <w:p w14:paraId="4F54FCE8" w14:textId="77777777" w:rsidR="00872DC0" w:rsidRDefault="00872DC0" w:rsidP="00872DC0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0A772D32" w14:textId="77777777" w:rsidR="00872DC0" w:rsidRPr="00B03F78" w:rsidRDefault="00872DC0" w:rsidP="00872DC0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90D93A2" w14:textId="77777777" w:rsidR="00872DC0" w:rsidRPr="00AB414A" w:rsidRDefault="00872DC0" w:rsidP="00872DC0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38E577BB" w14:textId="68865E40" w:rsidR="00872DC0" w:rsidRPr="009658EC" w:rsidRDefault="00872DC0" w:rsidP="00872DC0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20 mm 1,47/ 40 mm 2,69 </w:t>
      </w:r>
      <w:r w:rsidRPr="00B03F78">
        <w:rPr>
          <w:lang w:val="fi-FI"/>
        </w:rPr>
        <w:t xml:space="preserve">kg. </w:t>
      </w:r>
      <w:r w:rsidRPr="009658EC">
        <w:rPr>
          <w:lang w:val="fi-FI"/>
        </w:rPr>
        <w:t>CO2-</w:t>
      </w:r>
      <w:r w:rsidR="00CE65EC" w:rsidRPr="009658EC">
        <w:rPr>
          <w:lang w:val="fi-FI"/>
        </w:rPr>
        <w:t>ekv/m2</w:t>
      </w:r>
      <w:r w:rsidRPr="009658EC">
        <w:rPr>
          <w:lang w:val="fi-FI"/>
        </w:rPr>
        <w:t xml:space="preserve"> (</w:t>
      </w:r>
      <w:proofErr w:type="spellStart"/>
      <w:r w:rsidRPr="009658EC">
        <w:rPr>
          <w:lang w:val="fi-FI"/>
        </w:rPr>
        <w:t>cradle</w:t>
      </w:r>
      <w:proofErr w:type="spellEnd"/>
      <w:r w:rsidRPr="009658EC">
        <w:rPr>
          <w:lang w:val="fi-FI"/>
        </w:rPr>
        <w:t xml:space="preserve"> to </w:t>
      </w:r>
      <w:proofErr w:type="spellStart"/>
      <w:r w:rsidRPr="009658EC">
        <w:rPr>
          <w:lang w:val="fi-FI"/>
        </w:rPr>
        <w:t>gate</w:t>
      </w:r>
      <w:proofErr w:type="spellEnd"/>
      <w:r w:rsidRPr="009658EC">
        <w:rPr>
          <w:lang w:val="fi-FI"/>
        </w:rPr>
        <w:t xml:space="preserve"> </w:t>
      </w:r>
      <w:proofErr w:type="spellStart"/>
      <w:r w:rsidRPr="009658EC">
        <w:rPr>
          <w:lang w:val="fi-FI"/>
        </w:rPr>
        <w:t>EPD:n</w:t>
      </w:r>
      <w:proofErr w:type="spellEnd"/>
      <w:r w:rsidRPr="009658EC">
        <w:rPr>
          <w:lang w:val="fi-FI"/>
        </w:rPr>
        <w:t xml:space="preserve"> perusteella)</w:t>
      </w:r>
    </w:p>
    <w:p w14:paraId="562F1E85" w14:textId="77777777" w:rsidR="00872DC0" w:rsidRDefault="00872DC0" w:rsidP="00872DC0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6EDAC604" w14:textId="6C2E111F" w:rsidR="0066185D" w:rsidRDefault="00872DC0" w:rsidP="00872DC0">
      <w:pPr>
        <w:rPr>
          <w:lang w:val="fi-FI"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396464F0" w14:textId="77777777" w:rsidR="0066185D" w:rsidRDefault="0066185D" w:rsidP="00016CC9">
      <w:pPr>
        <w:rPr>
          <w:lang w:val="fi-FI"/>
        </w:rPr>
      </w:pPr>
    </w:p>
    <w:p w14:paraId="02E6C132" w14:textId="77777777" w:rsidR="0066185D" w:rsidRDefault="0066185D" w:rsidP="00016CC9">
      <w:pPr>
        <w:rPr>
          <w:lang w:val="fi-FI"/>
        </w:rPr>
      </w:pPr>
    </w:p>
    <w:p w14:paraId="12F5E08F" w14:textId="77777777" w:rsidR="0066185D" w:rsidRDefault="0066185D" w:rsidP="00016CC9">
      <w:pPr>
        <w:rPr>
          <w:lang w:val="fi-FI"/>
        </w:rPr>
      </w:pPr>
    </w:p>
    <w:p w14:paraId="10CA84CA" w14:textId="77777777" w:rsidR="0066185D" w:rsidRDefault="0066185D" w:rsidP="00016CC9">
      <w:pPr>
        <w:rPr>
          <w:lang w:val="fi-FI"/>
        </w:rPr>
      </w:pPr>
    </w:p>
    <w:p w14:paraId="165AE74D" w14:textId="09ECDD04" w:rsidR="0011245F" w:rsidRPr="00D975EB" w:rsidRDefault="0011245F" w:rsidP="00B7415A">
      <w:pPr>
        <w:rPr>
          <w:lang/>
        </w:rPr>
      </w:pPr>
    </w:p>
    <w:sectPr w:rsidR="0011245F" w:rsidRPr="00D975E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01AE" w14:textId="77777777" w:rsidR="00CC0FA7" w:rsidRDefault="00CC0FA7" w:rsidP="005A7285">
      <w:pPr>
        <w:spacing w:after="0" w:line="240" w:lineRule="auto"/>
      </w:pPr>
      <w:r>
        <w:separator/>
      </w:r>
    </w:p>
  </w:endnote>
  <w:endnote w:type="continuationSeparator" w:id="0">
    <w:p w14:paraId="4EA5EBC5" w14:textId="77777777" w:rsidR="00CC0FA7" w:rsidRDefault="00CC0FA7" w:rsidP="005A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BEC8" w14:textId="77777777" w:rsidR="00CC0FA7" w:rsidRDefault="00CC0FA7" w:rsidP="005A7285">
      <w:pPr>
        <w:spacing w:after="0" w:line="240" w:lineRule="auto"/>
      </w:pPr>
      <w:r>
        <w:separator/>
      </w:r>
    </w:p>
  </w:footnote>
  <w:footnote w:type="continuationSeparator" w:id="0">
    <w:p w14:paraId="709A2F9B" w14:textId="77777777" w:rsidR="00CC0FA7" w:rsidRDefault="00CC0FA7" w:rsidP="005A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420741D8" w14:textId="77777777" w:rsidR="00CE65EC" w:rsidRDefault="00CE65EC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827721D" w14:textId="77777777" w:rsidR="00BF4D24" w:rsidRDefault="00BF4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AA2"/>
    <w:multiLevelType w:val="hybridMultilevel"/>
    <w:tmpl w:val="E5765E86"/>
    <w:lvl w:ilvl="0" w:tplc="682612AE">
      <w:start w:val="18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C9"/>
    <w:rsid w:val="0001450A"/>
    <w:rsid w:val="000155C2"/>
    <w:rsid w:val="00016CC9"/>
    <w:rsid w:val="00033B02"/>
    <w:rsid w:val="000719CA"/>
    <w:rsid w:val="00096AD2"/>
    <w:rsid w:val="000A21B3"/>
    <w:rsid w:val="000C4F1B"/>
    <w:rsid w:val="000E071A"/>
    <w:rsid w:val="000F0AB2"/>
    <w:rsid w:val="000F5A17"/>
    <w:rsid w:val="000F6BE7"/>
    <w:rsid w:val="00102087"/>
    <w:rsid w:val="0011245F"/>
    <w:rsid w:val="0011327E"/>
    <w:rsid w:val="0011397C"/>
    <w:rsid w:val="00115114"/>
    <w:rsid w:val="00126163"/>
    <w:rsid w:val="00126464"/>
    <w:rsid w:val="00166F14"/>
    <w:rsid w:val="00172FAD"/>
    <w:rsid w:val="00177A0F"/>
    <w:rsid w:val="00181BF5"/>
    <w:rsid w:val="0018223E"/>
    <w:rsid w:val="001851E2"/>
    <w:rsid w:val="001870A7"/>
    <w:rsid w:val="00196AD8"/>
    <w:rsid w:val="001A31C6"/>
    <w:rsid w:val="001B5805"/>
    <w:rsid w:val="001B5E1C"/>
    <w:rsid w:val="001C2333"/>
    <w:rsid w:val="00201963"/>
    <w:rsid w:val="00205234"/>
    <w:rsid w:val="00206128"/>
    <w:rsid w:val="00207355"/>
    <w:rsid w:val="00210A58"/>
    <w:rsid w:val="00213E82"/>
    <w:rsid w:val="00214644"/>
    <w:rsid w:val="0022291C"/>
    <w:rsid w:val="00232530"/>
    <w:rsid w:val="00234D4A"/>
    <w:rsid w:val="00236A7E"/>
    <w:rsid w:val="00245F20"/>
    <w:rsid w:val="002538F3"/>
    <w:rsid w:val="00254F3F"/>
    <w:rsid w:val="00257D8F"/>
    <w:rsid w:val="002617D7"/>
    <w:rsid w:val="002A3DEB"/>
    <w:rsid w:val="002B1323"/>
    <w:rsid w:val="002B30C8"/>
    <w:rsid w:val="002C08A0"/>
    <w:rsid w:val="002C1ADF"/>
    <w:rsid w:val="002D06C0"/>
    <w:rsid w:val="002F252F"/>
    <w:rsid w:val="00301A65"/>
    <w:rsid w:val="003121E3"/>
    <w:rsid w:val="003128F2"/>
    <w:rsid w:val="00326EF7"/>
    <w:rsid w:val="00340933"/>
    <w:rsid w:val="003577D1"/>
    <w:rsid w:val="003620CF"/>
    <w:rsid w:val="003634C2"/>
    <w:rsid w:val="00364181"/>
    <w:rsid w:val="00365781"/>
    <w:rsid w:val="00382707"/>
    <w:rsid w:val="003A4222"/>
    <w:rsid w:val="003D079C"/>
    <w:rsid w:val="003D203F"/>
    <w:rsid w:val="003D311B"/>
    <w:rsid w:val="003E7CF4"/>
    <w:rsid w:val="003F1EBD"/>
    <w:rsid w:val="003F4E2B"/>
    <w:rsid w:val="004107FC"/>
    <w:rsid w:val="00421AB0"/>
    <w:rsid w:val="00454871"/>
    <w:rsid w:val="004569FF"/>
    <w:rsid w:val="00465B12"/>
    <w:rsid w:val="00467064"/>
    <w:rsid w:val="004712C2"/>
    <w:rsid w:val="00471FBC"/>
    <w:rsid w:val="004839A5"/>
    <w:rsid w:val="00490156"/>
    <w:rsid w:val="004A3908"/>
    <w:rsid w:val="004B3999"/>
    <w:rsid w:val="004C5C24"/>
    <w:rsid w:val="004D3069"/>
    <w:rsid w:val="004E3679"/>
    <w:rsid w:val="0050270E"/>
    <w:rsid w:val="00503550"/>
    <w:rsid w:val="005035DE"/>
    <w:rsid w:val="00510303"/>
    <w:rsid w:val="00516F9C"/>
    <w:rsid w:val="00522630"/>
    <w:rsid w:val="00534576"/>
    <w:rsid w:val="0054592D"/>
    <w:rsid w:val="00547036"/>
    <w:rsid w:val="0055610A"/>
    <w:rsid w:val="00570CD7"/>
    <w:rsid w:val="00571278"/>
    <w:rsid w:val="00574406"/>
    <w:rsid w:val="00584392"/>
    <w:rsid w:val="00587161"/>
    <w:rsid w:val="005973CB"/>
    <w:rsid w:val="005A7285"/>
    <w:rsid w:val="005B5EAA"/>
    <w:rsid w:val="005E67D6"/>
    <w:rsid w:val="00624301"/>
    <w:rsid w:val="0062521F"/>
    <w:rsid w:val="00630E2E"/>
    <w:rsid w:val="00635642"/>
    <w:rsid w:val="00656034"/>
    <w:rsid w:val="0066185D"/>
    <w:rsid w:val="006626B9"/>
    <w:rsid w:val="006651AB"/>
    <w:rsid w:val="006663D3"/>
    <w:rsid w:val="00667E27"/>
    <w:rsid w:val="00673D80"/>
    <w:rsid w:val="006809F4"/>
    <w:rsid w:val="006A2262"/>
    <w:rsid w:val="006B7AE9"/>
    <w:rsid w:val="006D1913"/>
    <w:rsid w:val="006D251E"/>
    <w:rsid w:val="006D356F"/>
    <w:rsid w:val="006E5E74"/>
    <w:rsid w:val="006F1116"/>
    <w:rsid w:val="007269F5"/>
    <w:rsid w:val="00745A1C"/>
    <w:rsid w:val="0074620C"/>
    <w:rsid w:val="00774B37"/>
    <w:rsid w:val="007835F4"/>
    <w:rsid w:val="0079150F"/>
    <w:rsid w:val="007C2318"/>
    <w:rsid w:val="007E527A"/>
    <w:rsid w:val="0080071F"/>
    <w:rsid w:val="00801EA4"/>
    <w:rsid w:val="00810E27"/>
    <w:rsid w:val="008336FF"/>
    <w:rsid w:val="00834AEB"/>
    <w:rsid w:val="00834F7C"/>
    <w:rsid w:val="00846878"/>
    <w:rsid w:val="00862D0D"/>
    <w:rsid w:val="00872DC0"/>
    <w:rsid w:val="00885C23"/>
    <w:rsid w:val="008B77D7"/>
    <w:rsid w:val="008C7DA9"/>
    <w:rsid w:val="008D3ED1"/>
    <w:rsid w:val="008F009D"/>
    <w:rsid w:val="009126E5"/>
    <w:rsid w:val="00913D2A"/>
    <w:rsid w:val="00913FAB"/>
    <w:rsid w:val="0093063A"/>
    <w:rsid w:val="00944C7F"/>
    <w:rsid w:val="009658EC"/>
    <w:rsid w:val="00970E35"/>
    <w:rsid w:val="00991C16"/>
    <w:rsid w:val="00995A6A"/>
    <w:rsid w:val="009B757E"/>
    <w:rsid w:val="009D27B1"/>
    <w:rsid w:val="009E2D89"/>
    <w:rsid w:val="009E6921"/>
    <w:rsid w:val="009F6B38"/>
    <w:rsid w:val="00A01AFC"/>
    <w:rsid w:val="00A1205B"/>
    <w:rsid w:val="00A12BD0"/>
    <w:rsid w:val="00A1585E"/>
    <w:rsid w:val="00A2699F"/>
    <w:rsid w:val="00A33647"/>
    <w:rsid w:val="00A3789F"/>
    <w:rsid w:val="00A478F1"/>
    <w:rsid w:val="00A61EE7"/>
    <w:rsid w:val="00A64EDE"/>
    <w:rsid w:val="00A6543A"/>
    <w:rsid w:val="00A712AA"/>
    <w:rsid w:val="00A71470"/>
    <w:rsid w:val="00A7293C"/>
    <w:rsid w:val="00A938BC"/>
    <w:rsid w:val="00A95C0F"/>
    <w:rsid w:val="00AA133E"/>
    <w:rsid w:val="00AA628F"/>
    <w:rsid w:val="00AB414A"/>
    <w:rsid w:val="00AC1B39"/>
    <w:rsid w:val="00AE12D8"/>
    <w:rsid w:val="00AE693A"/>
    <w:rsid w:val="00B03865"/>
    <w:rsid w:val="00B03F78"/>
    <w:rsid w:val="00B04CA8"/>
    <w:rsid w:val="00B34B5B"/>
    <w:rsid w:val="00B43EF0"/>
    <w:rsid w:val="00B456F7"/>
    <w:rsid w:val="00B458F7"/>
    <w:rsid w:val="00B46E8B"/>
    <w:rsid w:val="00B52282"/>
    <w:rsid w:val="00B55381"/>
    <w:rsid w:val="00B55D9F"/>
    <w:rsid w:val="00B70677"/>
    <w:rsid w:val="00B70B91"/>
    <w:rsid w:val="00B7415A"/>
    <w:rsid w:val="00B939C2"/>
    <w:rsid w:val="00BB2945"/>
    <w:rsid w:val="00BC5687"/>
    <w:rsid w:val="00BF0C56"/>
    <w:rsid w:val="00BF2D6E"/>
    <w:rsid w:val="00BF4D24"/>
    <w:rsid w:val="00C024C8"/>
    <w:rsid w:val="00C07812"/>
    <w:rsid w:val="00C15D30"/>
    <w:rsid w:val="00C2111F"/>
    <w:rsid w:val="00C22CA3"/>
    <w:rsid w:val="00C34C5A"/>
    <w:rsid w:val="00C51A2D"/>
    <w:rsid w:val="00C559FD"/>
    <w:rsid w:val="00C80576"/>
    <w:rsid w:val="00C86E67"/>
    <w:rsid w:val="00C87FC2"/>
    <w:rsid w:val="00C91C3A"/>
    <w:rsid w:val="00CA75FD"/>
    <w:rsid w:val="00CB02D2"/>
    <w:rsid w:val="00CC0C17"/>
    <w:rsid w:val="00CC0FA7"/>
    <w:rsid w:val="00CD0828"/>
    <w:rsid w:val="00CE65EC"/>
    <w:rsid w:val="00CF18AA"/>
    <w:rsid w:val="00CF2093"/>
    <w:rsid w:val="00D22C23"/>
    <w:rsid w:val="00D22DDB"/>
    <w:rsid w:val="00D238A6"/>
    <w:rsid w:val="00D37E35"/>
    <w:rsid w:val="00D7495E"/>
    <w:rsid w:val="00D8674E"/>
    <w:rsid w:val="00D91D38"/>
    <w:rsid w:val="00D94DB4"/>
    <w:rsid w:val="00D975EB"/>
    <w:rsid w:val="00DA2B5D"/>
    <w:rsid w:val="00DA44F0"/>
    <w:rsid w:val="00DD1300"/>
    <w:rsid w:val="00DD2476"/>
    <w:rsid w:val="00DE4CC1"/>
    <w:rsid w:val="00DE4EF4"/>
    <w:rsid w:val="00E07B75"/>
    <w:rsid w:val="00E07D16"/>
    <w:rsid w:val="00E154E7"/>
    <w:rsid w:val="00E4148E"/>
    <w:rsid w:val="00E53A35"/>
    <w:rsid w:val="00E572E9"/>
    <w:rsid w:val="00E62DDC"/>
    <w:rsid w:val="00E71297"/>
    <w:rsid w:val="00E83B5E"/>
    <w:rsid w:val="00E84247"/>
    <w:rsid w:val="00E85478"/>
    <w:rsid w:val="00E930A7"/>
    <w:rsid w:val="00E94925"/>
    <w:rsid w:val="00EA32B2"/>
    <w:rsid w:val="00EA713A"/>
    <w:rsid w:val="00EB7925"/>
    <w:rsid w:val="00ED6F88"/>
    <w:rsid w:val="00EE16A8"/>
    <w:rsid w:val="00EE2022"/>
    <w:rsid w:val="00EE268E"/>
    <w:rsid w:val="00EE4181"/>
    <w:rsid w:val="00EF51DF"/>
    <w:rsid w:val="00F03E0A"/>
    <w:rsid w:val="00F06C2F"/>
    <w:rsid w:val="00F134C9"/>
    <w:rsid w:val="00F234C2"/>
    <w:rsid w:val="00F42C26"/>
    <w:rsid w:val="00F51B0F"/>
    <w:rsid w:val="00F57002"/>
    <w:rsid w:val="00F634C1"/>
    <w:rsid w:val="00F72A85"/>
    <w:rsid w:val="00F83893"/>
    <w:rsid w:val="00FA0C59"/>
    <w:rsid w:val="00FC285A"/>
    <w:rsid w:val="00FC5A13"/>
    <w:rsid w:val="00FD2DBF"/>
    <w:rsid w:val="00FE0EDA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07AE8"/>
  <w15:chartTrackingRefBased/>
  <w15:docId w15:val="{2AA227E6-D5D7-403A-BE79-2DA5501D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4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5A"/>
    <w:pPr>
      <w:spacing w:after="0" w:line="240" w:lineRule="auto"/>
      <w:ind w:left="720"/>
    </w:pPr>
    <w:rPr>
      <w:rFonts w:ascii="Calibri" w:eastAsiaTheme="minorEastAsia" w:hAnsi="Calibri" w:cs="Calibr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A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285"/>
  </w:style>
  <w:style w:type="paragraph" w:styleId="Footer">
    <w:name w:val="footer"/>
    <w:basedOn w:val="Normal"/>
    <w:link w:val="FooterChar"/>
    <w:uiPriority w:val="99"/>
    <w:unhideWhenUsed/>
    <w:rsid w:val="005A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285"/>
  </w:style>
  <w:style w:type="character" w:customStyle="1" w:styleId="Heading2Char">
    <w:name w:val="Heading 2 Char"/>
    <w:basedOn w:val="DefaultParagraphFont"/>
    <w:link w:val="Heading2"/>
    <w:uiPriority w:val="9"/>
    <w:rsid w:val="0001450A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vu\AppData\Local\Temp\Templafy\WordVsto\n5mi5bq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C47FFD94-A8F4-4B7F-A4D9-6A9F32854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CE1E2-B99A-484C-80E3-DD93BBBC7DC0}">
  <ds:schemaRefs/>
</ds:datastoreItem>
</file>

<file path=customXml/itemProps3.xml><?xml version="1.0" encoding="utf-8"?>
<ds:datastoreItem xmlns:ds="http://schemas.openxmlformats.org/officeDocument/2006/customXml" ds:itemID="{9D4C49DC-8127-4366-8082-DE1D3778C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n5mi5bqq</Template>
  <TotalTime>1</TotalTime>
  <Pages>1</Pages>
  <Words>108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Vuorinen</dc:creator>
  <cp:keywords/>
  <dc:description/>
  <cp:lastModifiedBy>Linda Helle</cp:lastModifiedBy>
  <cp:revision>2</cp:revision>
  <dcterms:created xsi:type="dcterms:W3CDTF">2026-01-02T07:00:00Z</dcterms:created>
  <dcterms:modified xsi:type="dcterms:W3CDTF">2026-01-02T07:00:00Z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rockwool</vt:lpwstr>
  </property>
  <property fmtid="{D5CDD505-2E9C-101B-9397-08002B2CF9AE}" pid="3" name="TemplafyTemplateId">
    <vt:lpwstr>637721458057305511</vt:lpwstr>
  </property>
  <property fmtid="{D5CDD505-2E9C-101B-9397-08002B2CF9AE}" pid="4" name="TemplafyUserProfileId">
    <vt:lpwstr>637840523605211343</vt:lpwstr>
  </property>
  <property fmtid="{D5CDD505-2E9C-101B-9397-08002B2CF9AE}" pid="5" name="TemplafyFromBlank">
    <vt:bool>true</vt:bool>
  </property>
</Properties>
</file>